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8CCF" w14:textId="77777777" w:rsidR="000C69CC" w:rsidRDefault="000C69CC" w:rsidP="000C69CC">
      <w:pPr>
        <w:pStyle w:val="Address"/>
        <w:jc w:val="both"/>
        <w:rPr>
          <w:b/>
          <w:bCs/>
          <w:sz w:val="28"/>
          <w:szCs w:val="28"/>
        </w:rPr>
      </w:pPr>
    </w:p>
    <w:p w14:paraId="236AC1B7" w14:textId="5AFB7BDF" w:rsidR="000C69CC" w:rsidRPr="000C69CC" w:rsidRDefault="000C69CC" w:rsidP="000C69CC">
      <w:pPr>
        <w:pStyle w:val="Address"/>
        <w:ind w:left="2160" w:firstLine="720"/>
        <w:jc w:val="both"/>
        <w:rPr>
          <w:b/>
          <w:bCs/>
          <w:sz w:val="28"/>
          <w:szCs w:val="28"/>
          <w:u w:val="single"/>
        </w:rPr>
      </w:pPr>
      <w:r w:rsidRPr="000C69CC">
        <w:rPr>
          <w:b/>
          <w:bCs/>
          <w:sz w:val="28"/>
          <w:szCs w:val="28"/>
          <w:u w:val="single"/>
        </w:rPr>
        <w:t>PET REGISTRATION FORM</w:t>
      </w:r>
    </w:p>
    <w:p w14:paraId="10F17806" w14:textId="77777777" w:rsidR="000C69CC" w:rsidRDefault="000C69CC" w:rsidP="000C69CC">
      <w:pPr>
        <w:pStyle w:val="Address"/>
        <w:rPr>
          <w:sz w:val="28"/>
          <w:szCs w:val="28"/>
        </w:rPr>
      </w:pPr>
    </w:p>
    <w:p w14:paraId="76D4F6AD" w14:textId="51966019" w:rsidR="000C69CC" w:rsidRPr="000C69CC" w:rsidRDefault="000C69CC" w:rsidP="000C69CC">
      <w:pPr>
        <w:pStyle w:val="Address"/>
        <w:rPr>
          <w:sz w:val="24"/>
          <w:szCs w:val="24"/>
        </w:rPr>
      </w:pPr>
      <w:r w:rsidRPr="000C69CC">
        <w:rPr>
          <w:sz w:val="24"/>
          <w:szCs w:val="24"/>
        </w:rPr>
        <w:t>Please provide the following information for each pet:</w:t>
      </w:r>
    </w:p>
    <w:p w14:paraId="63083D69" w14:textId="77777777" w:rsidR="000C69CC" w:rsidRPr="000C69CC" w:rsidRDefault="000C69CC" w:rsidP="000C69CC">
      <w:pPr>
        <w:pStyle w:val="Address"/>
        <w:rPr>
          <w:b/>
          <w:sz w:val="24"/>
          <w:szCs w:val="24"/>
        </w:rPr>
      </w:pPr>
    </w:p>
    <w:p w14:paraId="4E28DB02" w14:textId="77777777" w:rsidR="000C69CC" w:rsidRPr="000C69CC" w:rsidRDefault="000C69CC" w:rsidP="000C69CC">
      <w:pPr>
        <w:pStyle w:val="Address"/>
        <w:rPr>
          <w:b/>
          <w:sz w:val="24"/>
          <w:szCs w:val="24"/>
        </w:rPr>
      </w:pPr>
      <w:r w:rsidRPr="000C69CC">
        <w:rPr>
          <w:b/>
          <w:sz w:val="24"/>
          <w:szCs w:val="24"/>
        </w:rPr>
        <w:t>PET 1</w:t>
      </w:r>
    </w:p>
    <w:p w14:paraId="1066AADB" w14:textId="77777777" w:rsidR="000C69CC" w:rsidRPr="000C69CC" w:rsidRDefault="000C69CC" w:rsidP="000C69CC">
      <w:pPr>
        <w:pStyle w:val="Address"/>
        <w:rPr>
          <w:sz w:val="24"/>
          <w:szCs w:val="24"/>
        </w:rPr>
      </w:pPr>
      <w:r w:rsidRPr="000C69CC">
        <w:rPr>
          <w:sz w:val="24"/>
          <w:szCs w:val="24"/>
        </w:rPr>
        <w:t>Type of pet: __________________________________</w:t>
      </w:r>
      <w:r w:rsidRPr="000C69CC">
        <w:rPr>
          <w:sz w:val="24"/>
          <w:szCs w:val="24"/>
        </w:rPr>
        <w:tab/>
        <w:t>Name: ________________________</w:t>
      </w:r>
    </w:p>
    <w:p w14:paraId="4DB53FD7" w14:textId="77777777" w:rsidR="000C69CC" w:rsidRPr="000C69CC" w:rsidRDefault="000C69CC" w:rsidP="000C69CC">
      <w:pPr>
        <w:pStyle w:val="Address"/>
        <w:rPr>
          <w:sz w:val="24"/>
          <w:szCs w:val="24"/>
        </w:rPr>
      </w:pPr>
    </w:p>
    <w:p w14:paraId="3D5F025B" w14:textId="77777777" w:rsidR="000C69CC" w:rsidRPr="000C69CC" w:rsidRDefault="000C69CC" w:rsidP="000C69CC">
      <w:pPr>
        <w:pStyle w:val="Address"/>
        <w:rPr>
          <w:sz w:val="24"/>
          <w:szCs w:val="24"/>
        </w:rPr>
      </w:pPr>
      <w:r w:rsidRPr="000C69CC">
        <w:rPr>
          <w:sz w:val="24"/>
          <w:szCs w:val="24"/>
        </w:rPr>
        <w:t>Age: ____________</w:t>
      </w:r>
      <w:r w:rsidRPr="000C69CC">
        <w:rPr>
          <w:sz w:val="24"/>
          <w:szCs w:val="24"/>
        </w:rPr>
        <w:tab/>
        <w:t>Weight: ___________      Gender: M/</w:t>
      </w:r>
      <w:proofErr w:type="gramStart"/>
      <w:r w:rsidRPr="000C69CC">
        <w:rPr>
          <w:sz w:val="24"/>
          <w:szCs w:val="24"/>
        </w:rPr>
        <w:t xml:space="preserve">F  </w:t>
      </w:r>
      <w:r w:rsidRPr="000C69CC">
        <w:rPr>
          <w:sz w:val="24"/>
          <w:szCs w:val="24"/>
        </w:rPr>
        <w:tab/>
      </w:r>
      <w:proofErr w:type="gramEnd"/>
      <w:r w:rsidRPr="000C69CC">
        <w:rPr>
          <w:sz w:val="24"/>
          <w:szCs w:val="24"/>
        </w:rPr>
        <w:t xml:space="preserve">    Spay/Neuter: Y/N</w:t>
      </w:r>
    </w:p>
    <w:p w14:paraId="00EA4271" w14:textId="77777777" w:rsidR="000C69CC" w:rsidRPr="000C69CC" w:rsidRDefault="000C69CC" w:rsidP="000C69CC">
      <w:pPr>
        <w:pStyle w:val="Address"/>
        <w:rPr>
          <w:sz w:val="24"/>
          <w:szCs w:val="24"/>
        </w:rPr>
      </w:pPr>
    </w:p>
    <w:p w14:paraId="36039350" w14:textId="77777777" w:rsidR="000C69CC" w:rsidRPr="000C69CC" w:rsidRDefault="000C69CC" w:rsidP="000C69CC">
      <w:pPr>
        <w:pStyle w:val="Address"/>
        <w:rPr>
          <w:sz w:val="24"/>
          <w:szCs w:val="24"/>
        </w:rPr>
      </w:pPr>
      <w:r w:rsidRPr="000C69CC">
        <w:rPr>
          <w:sz w:val="24"/>
          <w:szCs w:val="24"/>
        </w:rPr>
        <w:t>Breed/Description: _______________________________________________________________</w:t>
      </w:r>
    </w:p>
    <w:p w14:paraId="423728A0" w14:textId="77777777" w:rsidR="000C69CC" w:rsidRPr="000C69CC" w:rsidRDefault="000C69CC" w:rsidP="000C69CC">
      <w:pPr>
        <w:pStyle w:val="Address"/>
        <w:rPr>
          <w:sz w:val="24"/>
          <w:szCs w:val="24"/>
        </w:rPr>
      </w:pPr>
    </w:p>
    <w:p w14:paraId="591E48C8" w14:textId="77777777" w:rsidR="000C69CC" w:rsidRPr="000C69CC" w:rsidRDefault="000C69CC" w:rsidP="000C69CC">
      <w:pPr>
        <w:pStyle w:val="Address"/>
        <w:rPr>
          <w:b/>
          <w:sz w:val="24"/>
          <w:szCs w:val="24"/>
        </w:rPr>
      </w:pPr>
      <w:r w:rsidRPr="000C69CC">
        <w:rPr>
          <w:b/>
          <w:sz w:val="24"/>
          <w:szCs w:val="24"/>
        </w:rPr>
        <w:t>PET 2</w:t>
      </w:r>
    </w:p>
    <w:p w14:paraId="79DB0582" w14:textId="77777777" w:rsidR="000C69CC" w:rsidRPr="000C69CC" w:rsidRDefault="000C69CC" w:rsidP="000C69CC">
      <w:pPr>
        <w:pStyle w:val="Address"/>
        <w:rPr>
          <w:sz w:val="24"/>
          <w:szCs w:val="24"/>
        </w:rPr>
      </w:pPr>
      <w:r w:rsidRPr="000C69CC">
        <w:rPr>
          <w:sz w:val="24"/>
          <w:szCs w:val="24"/>
        </w:rPr>
        <w:t>Type of pet: __________________________________</w:t>
      </w:r>
      <w:r w:rsidRPr="000C69CC">
        <w:rPr>
          <w:sz w:val="24"/>
          <w:szCs w:val="24"/>
        </w:rPr>
        <w:tab/>
        <w:t>Name: ________________________</w:t>
      </w:r>
    </w:p>
    <w:p w14:paraId="626F38CC" w14:textId="77777777" w:rsidR="000C69CC" w:rsidRPr="000C69CC" w:rsidRDefault="000C69CC" w:rsidP="000C69CC">
      <w:pPr>
        <w:pStyle w:val="Address"/>
        <w:rPr>
          <w:sz w:val="24"/>
          <w:szCs w:val="24"/>
        </w:rPr>
      </w:pPr>
    </w:p>
    <w:p w14:paraId="5FE2CB97" w14:textId="77777777" w:rsidR="000C69CC" w:rsidRPr="000C69CC" w:rsidRDefault="000C69CC" w:rsidP="000C69CC">
      <w:pPr>
        <w:pStyle w:val="Address"/>
        <w:rPr>
          <w:sz w:val="24"/>
          <w:szCs w:val="24"/>
        </w:rPr>
      </w:pPr>
      <w:r w:rsidRPr="000C69CC">
        <w:rPr>
          <w:sz w:val="24"/>
          <w:szCs w:val="24"/>
        </w:rPr>
        <w:t>Age: ____________</w:t>
      </w:r>
      <w:r w:rsidRPr="000C69CC">
        <w:rPr>
          <w:sz w:val="24"/>
          <w:szCs w:val="24"/>
        </w:rPr>
        <w:tab/>
        <w:t>Weight: ___________      Gender: M/</w:t>
      </w:r>
      <w:proofErr w:type="gramStart"/>
      <w:r w:rsidRPr="000C69CC">
        <w:rPr>
          <w:sz w:val="24"/>
          <w:szCs w:val="24"/>
        </w:rPr>
        <w:t xml:space="preserve">F  </w:t>
      </w:r>
      <w:r w:rsidRPr="000C69CC">
        <w:rPr>
          <w:sz w:val="24"/>
          <w:szCs w:val="24"/>
        </w:rPr>
        <w:tab/>
      </w:r>
      <w:proofErr w:type="gramEnd"/>
      <w:r w:rsidRPr="000C69CC">
        <w:rPr>
          <w:sz w:val="24"/>
          <w:szCs w:val="24"/>
        </w:rPr>
        <w:t xml:space="preserve">    Spay/Neuter: Y/N</w:t>
      </w:r>
    </w:p>
    <w:p w14:paraId="1AA945C3" w14:textId="77777777" w:rsidR="000C69CC" w:rsidRPr="000C69CC" w:rsidRDefault="000C69CC" w:rsidP="000C69CC">
      <w:pPr>
        <w:pStyle w:val="Address"/>
        <w:rPr>
          <w:sz w:val="24"/>
          <w:szCs w:val="24"/>
        </w:rPr>
      </w:pPr>
    </w:p>
    <w:p w14:paraId="6AE5FE83" w14:textId="77777777" w:rsidR="000C69CC" w:rsidRPr="000C69CC" w:rsidRDefault="000C69CC" w:rsidP="000C69CC">
      <w:pPr>
        <w:pStyle w:val="Address"/>
        <w:rPr>
          <w:sz w:val="24"/>
          <w:szCs w:val="24"/>
        </w:rPr>
      </w:pPr>
      <w:r w:rsidRPr="000C69CC">
        <w:rPr>
          <w:sz w:val="24"/>
          <w:szCs w:val="24"/>
        </w:rPr>
        <w:t>Breed/Description: _______________________________________________________________</w:t>
      </w:r>
    </w:p>
    <w:p w14:paraId="1461DC08" w14:textId="77777777" w:rsidR="000C69CC" w:rsidRPr="000C69CC" w:rsidRDefault="000C69CC" w:rsidP="000C69CC">
      <w:pPr>
        <w:pStyle w:val="Address"/>
        <w:rPr>
          <w:sz w:val="24"/>
          <w:szCs w:val="24"/>
        </w:rPr>
      </w:pPr>
    </w:p>
    <w:p w14:paraId="0942DCE0" w14:textId="77777777" w:rsidR="000C69CC" w:rsidRPr="000C69CC" w:rsidRDefault="000C69CC" w:rsidP="000C69CC">
      <w:pPr>
        <w:pStyle w:val="Address"/>
        <w:rPr>
          <w:sz w:val="24"/>
          <w:szCs w:val="24"/>
        </w:rPr>
      </w:pPr>
    </w:p>
    <w:p w14:paraId="6520392A" w14:textId="02F7AA35" w:rsidR="000C69CC" w:rsidRPr="000C69CC" w:rsidRDefault="000C69CC" w:rsidP="000C69CC">
      <w:pPr>
        <w:pStyle w:val="Address"/>
        <w:rPr>
          <w:b/>
          <w:sz w:val="24"/>
          <w:szCs w:val="24"/>
        </w:rPr>
      </w:pPr>
      <w:r w:rsidRPr="000C69CC">
        <w:rPr>
          <w:b/>
          <w:sz w:val="24"/>
          <w:szCs w:val="24"/>
        </w:rPr>
        <w:t xml:space="preserve">The pet owner must provide the following information and promptly notify Patriot Management in writing of any changes. </w:t>
      </w:r>
      <w:r>
        <w:rPr>
          <w:b/>
          <w:sz w:val="24"/>
          <w:szCs w:val="24"/>
        </w:rPr>
        <w:t>Frontline Properties &amp; Maintenance</w:t>
      </w:r>
      <w:r w:rsidRPr="000C69CC">
        <w:rPr>
          <w:b/>
          <w:sz w:val="24"/>
          <w:szCs w:val="24"/>
        </w:rPr>
        <w:t xml:space="preserve"> reserves the right to contact the veterinarian and/or emergency pet caretaker for verification.</w:t>
      </w:r>
    </w:p>
    <w:p w14:paraId="203DFE84" w14:textId="77777777" w:rsidR="000C69CC" w:rsidRPr="000C69CC" w:rsidRDefault="000C69CC" w:rsidP="000C69CC">
      <w:pPr>
        <w:pStyle w:val="Address"/>
        <w:rPr>
          <w:b/>
          <w:sz w:val="24"/>
          <w:szCs w:val="24"/>
        </w:rPr>
      </w:pPr>
    </w:p>
    <w:p w14:paraId="0559C3E8" w14:textId="77777777" w:rsidR="000C69CC" w:rsidRPr="000C69CC" w:rsidRDefault="000C69CC" w:rsidP="000C69CC">
      <w:pPr>
        <w:pStyle w:val="Address"/>
        <w:rPr>
          <w:b/>
          <w:sz w:val="24"/>
          <w:szCs w:val="24"/>
        </w:rPr>
      </w:pPr>
      <w:r w:rsidRPr="000C69CC">
        <w:rPr>
          <w:b/>
          <w:sz w:val="24"/>
          <w:szCs w:val="24"/>
        </w:rPr>
        <w:t xml:space="preserve">Veterinarian </w:t>
      </w:r>
    </w:p>
    <w:p w14:paraId="5FBD465D" w14:textId="77777777" w:rsidR="000C69CC" w:rsidRPr="000C69CC" w:rsidRDefault="000C69CC" w:rsidP="000C69CC">
      <w:pPr>
        <w:pStyle w:val="Address"/>
        <w:rPr>
          <w:sz w:val="24"/>
          <w:szCs w:val="24"/>
        </w:rPr>
      </w:pPr>
      <w:r w:rsidRPr="000C69CC">
        <w:rPr>
          <w:sz w:val="24"/>
          <w:szCs w:val="24"/>
        </w:rPr>
        <w:t>Name: __________________________________________________________</w:t>
      </w:r>
    </w:p>
    <w:p w14:paraId="7B4148A1" w14:textId="77777777" w:rsidR="000C69CC" w:rsidRPr="000C69CC" w:rsidRDefault="000C69CC" w:rsidP="000C69CC">
      <w:pPr>
        <w:pStyle w:val="Address"/>
        <w:rPr>
          <w:sz w:val="24"/>
          <w:szCs w:val="24"/>
        </w:rPr>
      </w:pPr>
      <w:r w:rsidRPr="000C69CC">
        <w:rPr>
          <w:sz w:val="24"/>
          <w:szCs w:val="24"/>
        </w:rPr>
        <w:t>Address:_________________________________________________________________________________________________________________________________________________________________</w:t>
      </w:r>
    </w:p>
    <w:p w14:paraId="128C4971" w14:textId="77777777" w:rsidR="000C69CC" w:rsidRPr="000C69CC" w:rsidRDefault="000C69CC" w:rsidP="000C69CC">
      <w:pPr>
        <w:pStyle w:val="Address"/>
        <w:rPr>
          <w:sz w:val="24"/>
          <w:szCs w:val="24"/>
        </w:rPr>
      </w:pPr>
      <w:r w:rsidRPr="000C69CC">
        <w:rPr>
          <w:sz w:val="24"/>
          <w:szCs w:val="24"/>
        </w:rPr>
        <w:t>Phone: _____________________________________________________________________________</w:t>
      </w:r>
    </w:p>
    <w:p w14:paraId="2AEA3EC2" w14:textId="77777777" w:rsidR="000C69CC" w:rsidRPr="000C69CC" w:rsidRDefault="000C69CC" w:rsidP="000C69CC">
      <w:pPr>
        <w:pStyle w:val="Address"/>
        <w:rPr>
          <w:sz w:val="24"/>
          <w:szCs w:val="24"/>
        </w:rPr>
      </w:pPr>
    </w:p>
    <w:p w14:paraId="77764F9F" w14:textId="77777777" w:rsidR="000C69CC" w:rsidRPr="000C69CC" w:rsidRDefault="000C69CC" w:rsidP="000C69CC">
      <w:pPr>
        <w:pStyle w:val="Address"/>
        <w:rPr>
          <w:b/>
          <w:sz w:val="24"/>
          <w:szCs w:val="24"/>
        </w:rPr>
      </w:pPr>
      <w:r w:rsidRPr="000C69CC">
        <w:rPr>
          <w:b/>
          <w:sz w:val="24"/>
          <w:szCs w:val="24"/>
        </w:rPr>
        <w:t>Emergency Pet Caretaker</w:t>
      </w:r>
    </w:p>
    <w:p w14:paraId="10D97AFB" w14:textId="77777777" w:rsidR="000C69CC" w:rsidRPr="000C69CC" w:rsidRDefault="000C69CC" w:rsidP="000C69CC">
      <w:pPr>
        <w:pStyle w:val="Address"/>
        <w:rPr>
          <w:sz w:val="24"/>
          <w:szCs w:val="24"/>
        </w:rPr>
      </w:pPr>
      <w:r w:rsidRPr="000C69CC">
        <w:rPr>
          <w:sz w:val="24"/>
          <w:szCs w:val="24"/>
        </w:rPr>
        <w:t>Name: __________________________________________________________</w:t>
      </w:r>
    </w:p>
    <w:p w14:paraId="024F982C" w14:textId="77777777" w:rsidR="000C69CC" w:rsidRPr="000C69CC" w:rsidRDefault="000C69CC" w:rsidP="000C69CC">
      <w:pPr>
        <w:pStyle w:val="Address"/>
        <w:rPr>
          <w:sz w:val="24"/>
          <w:szCs w:val="24"/>
        </w:rPr>
      </w:pPr>
      <w:r w:rsidRPr="000C69CC">
        <w:rPr>
          <w:sz w:val="24"/>
          <w:szCs w:val="24"/>
        </w:rPr>
        <w:t>Home Phone: ____________________________</w:t>
      </w:r>
      <w:r w:rsidRPr="000C69CC">
        <w:rPr>
          <w:sz w:val="24"/>
          <w:szCs w:val="24"/>
        </w:rPr>
        <w:tab/>
        <w:t>Cell: ____________________________</w:t>
      </w:r>
    </w:p>
    <w:p w14:paraId="428D912C" w14:textId="77777777" w:rsidR="000C69CC" w:rsidRPr="000C69CC" w:rsidRDefault="000C69CC" w:rsidP="000C69CC">
      <w:pPr>
        <w:pStyle w:val="Address"/>
        <w:rPr>
          <w:b/>
          <w:sz w:val="24"/>
          <w:szCs w:val="24"/>
        </w:rPr>
      </w:pPr>
    </w:p>
    <w:p w14:paraId="3B8F933E" w14:textId="77777777" w:rsidR="000C69CC" w:rsidRDefault="000C69CC" w:rsidP="000C69CC">
      <w:pPr>
        <w:pStyle w:val="Address"/>
        <w:rPr>
          <w:b/>
          <w:sz w:val="24"/>
          <w:szCs w:val="24"/>
        </w:rPr>
      </w:pPr>
    </w:p>
    <w:p w14:paraId="2974DAD7" w14:textId="77777777" w:rsidR="000C69CC" w:rsidRDefault="000C69CC" w:rsidP="000C69CC">
      <w:pPr>
        <w:pStyle w:val="Address"/>
        <w:rPr>
          <w:b/>
          <w:sz w:val="24"/>
          <w:szCs w:val="24"/>
        </w:rPr>
      </w:pPr>
    </w:p>
    <w:p w14:paraId="2237B30E" w14:textId="77777777" w:rsidR="000C69CC" w:rsidRDefault="000C69CC" w:rsidP="000C69CC">
      <w:pPr>
        <w:pStyle w:val="Address"/>
        <w:rPr>
          <w:b/>
          <w:sz w:val="24"/>
          <w:szCs w:val="24"/>
        </w:rPr>
      </w:pPr>
    </w:p>
    <w:p w14:paraId="4C071FE0" w14:textId="02FC4034" w:rsidR="000C69CC" w:rsidRPr="000C69CC" w:rsidRDefault="000C69CC" w:rsidP="000C69CC">
      <w:pPr>
        <w:pStyle w:val="Address"/>
        <w:rPr>
          <w:sz w:val="24"/>
          <w:szCs w:val="24"/>
        </w:rPr>
      </w:pPr>
      <w:r w:rsidRPr="000C69CC">
        <w:rPr>
          <w:b/>
          <w:sz w:val="24"/>
          <w:szCs w:val="24"/>
        </w:rPr>
        <w:t>Pet owner hereby understands and agrees that:</w:t>
      </w:r>
    </w:p>
    <w:p w14:paraId="485EAB84" w14:textId="77777777" w:rsidR="000C69CC" w:rsidRPr="000C69CC" w:rsidRDefault="000C69CC" w:rsidP="000C69CC">
      <w:pPr>
        <w:pStyle w:val="Address"/>
        <w:numPr>
          <w:ilvl w:val="0"/>
          <w:numId w:val="2"/>
        </w:numPr>
        <w:rPr>
          <w:sz w:val="24"/>
          <w:szCs w:val="24"/>
        </w:rPr>
      </w:pPr>
      <w:r w:rsidRPr="000C69CC">
        <w:rPr>
          <w:sz w:val="24"/>
          <w:szCs w:val="24"/>
        </w:rPr>
        <w:t xml:space="preserve">All pets (cats and dogs) must be registered with the office. If you are found to be harboring an unregistered pet, you may be faced with an administrative charge of $250 monthly until the pet is registered. </w:t>
      </w:r>
    </w:p>
    <w:p w14:paraId="72E6CA4E" w14:textId="77777777" w:rsidR="000C69CC" w:rsidRPr="000C69CC" w:rsidRDefault="000C69CC" w:rsidP="000C69CC">
      <w:pPr>
        <w:pStyle w:val="Address"/>
        <w:numPr>
          <w:ilvl w:val="0"/>
          <w:numId w:val="2"/>
        </w:numPr>
        <w:rPr>
          <w:sz w:val="24"/>
          <w:szCs w:val="24"/>
        </w:rPr>
      </w:pPr>
      <w:r w:rsidRPr="000C69CC">
        <w:rPr>
          <w:sz w:val="24"/>
          <w:szCs w:val="24"/>
        </w:rPr>
        <w:t>Limit of two pets per unit.</w:t>
      </w:r>
    </w:p>
    <w:p w14:paraId="1AEC0CFF" w14:textId="77777777" w:rsidR="000C69CC" w:rsidRPr="000C69CC" w:rsidRDefault="000C69CC" w:rsidP="000C69CC">
      <w:pPr>
        <w:pStyle w:val="Address"/>
        <w:numPr>
          <w:ilvl w:val="0"/>
          <w:numId w:val="2"/>
        </w:numPr>
        <w:rPr>
          <w:sz w:val="24"/>
          <w:szCs w:val="24"/>
        </w:rPr>
      </w:pPr>
      <w:r w:rsidRPr="000C69CC">
        <w:rPr>
          <w:sz w:val="24"/>
          <w:szCs w:val="24"/>
        </w:rPr>
        <w:t>No vicious breeds permitted.</w:t>
      </w:r>
    </w:p>
    <w:p w14:paraId="6CBB5373" w14:textId="77777777" w:rsidR="000C69CC" w:rsidRPr="000C69CC" w:rsidRDefault="000C69CC" w:rsidP="000C69CC">
      <w:pPr>
        <w:pStyle w:val="Address"/>
        <w:numPr>
          <w:ilvl w:val="0"/>
          <w:numId w:val="2"/>
        </w:numPr>
        <w:rPr>
          <w:sz w:val="24"/>
          <w:szCs w:val="24"/>
        </w:rPr>
      </w:pPr>
      <w:r w:rsidRPr="000C69CC">
        <w:rPr>
          <w:sz w:val="24"/>
          <w:szCs w:val="24"/>
        </w:rPr>
        <w:t xml:space="preserve">Cats must be </w:t>
      </w:r>
      <w:proofErr w:type="gramStart"/>
      <w:r w:rsidRPr="000C69CC">
        <w:rPr>
          <w:sz w:val="24"/>
          <w:szCs w:val="24"/>
        </w:rPr>
        <w:t>kept indoors at all times</w:t>
      </w:r>
      <w:proofErr w:type="gramEnd"/>
      <w:r w:rsidRPr="000C69CC">
        <w:rPr>
          <w:sz w:val="24"/>
          <w:szCs w:val="24"/>
        </w:rPr>
        <w:t>.</w:t>
      </w:r>
    </w:p>
    <w:p w14:paraId="697D412F" w14:textId="77777777" w:rsidR="000C69CC" w:rsidRPr="000C69CC" w:rsidRDefault="000C69CC" w:rsidP="000C69CC">
      <w:pPr>
        <w:pStyle w:val="Address"/>
        <w:numPr>
          <w:ilvl w:val="0"/>
          <w:numId w:val="2"/>
        </w:numPr>
        <w:rPr>
          <w:sz w:val="24"/>
          <w:szCs w:val="24"/>
        </w:rPr>
      </w:pPr>
      <w:r w:rsidRPr="000C69CC">
        <w:rPr>
          <w:sz w:val="24"/>
          <w:szCs w:val="24"/>
        </w:rPr>
        <w:t xml:space="preserve">Dogs must </w:t>
      </w:r>
      <w:proofErr w:type="gramStart"/>
      <w:r w:rsidRPr="000C69CC">
        <w:rPr>
          <w:sz w:val="24"/>
          <w:szCs w:val="24"/>
        </w:rPr>
        <w:t>remain in the unit at all times</w:t>
      </w:r>
      <w:proofErr w:type="gramEnd"/>
      <w:r w:rsidRPr="000C69CC">
        <w:rPr>
          <w:sz w:val="24"/>
          <w:szCs w:val="24"/>
        </w:rPr>
        <w:t xml:space="preserve"> unless being walked on a leash by </w:t>
      </w:r>
      <w:proofErr w:type="gramStart"/>
      <w:r w:rsidRPr="000C69CC">
        <w:rPr>
          <w:sz w:val="24"/>
          <w:szCs w:val="24"/>
        </w:rPr>
        <w:t>resident</w:t>
      </w:r>
      <w:proofErr w:type="gramEnd"/>
      <w:r w:rsidRPr="000C69CC">
        <w:rPr>
          <w:sz w:val="24"/>
          <w:szCs w:val="24"/>
        </w:rPr>
        <w:t xml:space="preserve">. Dogs </w:t>
      </w:r>
      <w:r w:rsidRPr="000C69CC">
        <w:rPr>
          <w:b/>
          <w:sz w:val="24"/>
          <w:szCs w:val="24"/>
          <w:u w:val="single"/>
        </w:rPr>
        <w:t>MAY NOT</w:t>
      </w:r>
      <w:r w:rsidRPr="000C69CC">
        <w:rPr>
          <w:sz w:val="24"/>
          <w:szCs w:val="24"/>
        </w:rPr>
        <w:t xml:space="preserve"> be tied outside or left otherwise unattended.</w:t>
      </w:r>
    </w:p>
    <w:p w14:paraId="053AA32F" w14:textId="77777777" w:rsidR="000C69CC" w:rsidRPr="000C69CC" w:rsidRDefault="000C69CC" w:rsidP="000C69CC">
      <w:pPr>
        <w:pStyle w:val="Address"/>
        <w:numPr>
          <w:ilvl w:val="0"/>
          <w:numId w:val="2"/>
        </w:numPr>
        <w:rPr>
          <w:sz w:val="24"/>
          <w:szCs w:val="24"/>
        </w:rPr>
      </w:pPr>
      <w:r w:rsidRPr="000C69CC">
        <w:rPr>
          <w:b/>
          <w:sz w:val="24"/>
          <w:szCs w:val="24"/>
          <w:u w:val="single"/>
        </w:rPr>
        <w:t>IMMEDIATE</w:t>
      </w:r>
      <w:r w:rsidRPr="000C69CC">
        <w:rPr>
          <w:b/>
          <w:sz w:val="24"/>
          <w:szCs w:val="24"/>
        </w:rPr>
        <w:t xml:space="preserve"> </w:t>
      </w:r>
      <w:r w:rsidRPr="000C69CC">
        <w:rPr>
          <w:sz w:val="24"/>
          <w:szCs w:val="24"/>
        </w:rPr>
        <w:t>cleanup after dogs is required.</w:t>
      </w:r>
    </w:p>
    <w:p w14:paraId="35930643" w14:textId="77777777" w:rsidR="000C69CC" w:rsidRPr="000C69CC" w:rsidRDefault="000C69CC" w:rsidP="000C69CC">
      <w:pPr>
        <w:pStyle w:val="Address"/>
        <w:numPr>
          <w:ilvl w:val="0"/>
          <w:numId w:val="2"/>
        </w:numPr>
        <w:rPr>
          <w:sz w:val="24"/>
          <w:szCs w:val="24"/>
        </w:rPr>
      </w:pPr>
      <w:r w:rsidRPr="000C69CC">
        <w:rPr>
          <w:sz w:val="24"/>
          <w:szCs w:val="24"/>
        </w:rPr>
        <w:t>Residents agree to provide their pet with regular health care, to include veterinarian recommended inoculations. (</w:t>
      </w:r>
      <w:proofErr w:type="spellStart"/>
      <w:proofErr w:type="gramStart"/>
      <w:r w:rsidRPr="000C69CC">
        <w:rPr>
          <w:sz w:val="24"/>
          <w:szCs w:val="24"/>
        </w:rPr>
        <w:t>eg</w:t>
      </w:r>
      <w:proofErr w:type="gramEnd"/>
      <w:r w:rsidRPr="000C69CC">
        <w:rPr>
          <w:sz w:val="24"/>
          <w:szCs w:val="24"/>
        </w:rPr>
        <w:t>.</w:t>
      </w:r>
      <w:proofErr w:type="spellEnd"/>
      <w:r w:rsidRPr="000C69CC">
        <w:rPr>
          <w:sz w:val="24"/>
          <w:szCs w:val="24"/>
        </w:rPr>
        <w:t xml:space="preserve"> Rabies, distemper, etc.)</w:t>
      </w:r>
    </w:p>
    <w:p w14:paraId="6463F70E" w14:textId="77777777" w:rsidR="000C69CC" w:rsidRPr="000C69CC" w:rsidRDefault="000C69CC" w:rsidP="000C69CC">
      <w:pPr>
        <w:pStyle w:val="Address"/>
        <w:numPr>
          <w:ilvl w:val="0"/>
          <w:numId w:val="2"/>
        </w:numPr>
        <w:rPr>
          <w:sz w:val="24"/>
          <w:szCs w:val="24"/>
        </w:rPr>
      </w:pPr>
      <w:r w:rsidRPr="000C69CC">
        <w:rPr>
          <w:sz w:val="24"/>
          <w:szCs w:val="24"/>
        </w:rPr>
        <w:t>Residents agree to adhere to local ordinances, including leash and licensing requirements.</w:t>
      </w:r>
    </w:p>
    <w:p w14:paraId="6A09AF32" w14:textId="77777777" w:rsidR="000C69CC" w:rsidRPr="000C69CC" w:rsidRDefault="000C69CC" w:rsidP="000C69CC">
      <w:pPr>
        <w:pStyle w:val="Address"/>
        <w:rPr>
          <w:b/>
          <w:sz w:val="24"/>
          <w:szCs w:val="24"/>
        </w:rPr>
      </w:pPr>
    </w:p>
    <w:p w14:paraId="10930C93" w14:textId="77777777" w:rsidR="000C69CC" w:rsidRPr="000C69CC" w:rsidRDefault="000C69CC" w:rsidP="000C69CC">
      <w:pPr>
        <w:pStyle w:val="Address"/>
        <w:rPr>
          <w:b/>
          <w:sz w:val="24"/>
          <w:szCs w:val="24"/>
        </w:rPr>
      </w:pPr>
    </w:p>
    <w:p w14:paraId="74561D18" w14:textId="77777777" w:rsidR="000C69CC" w:rsidRPr="000C69CC" w:rsidRDefault="000C69CC" w:rsidP="000C69CC">
      <w:pPr>
        <w:pStyle w:val="Address"/>
        <w:rPr>
          <w:b/>
          <w:sz w:val="24"/>
          <w:szCs w:val="24"/>
        </w:rPr>
      </w:pPr>
      <w:r w:rsidRPr="000C69CC">
        <w:rPr>
          <w:b/>
          <w:sz w:val="24"/>
          <w:szCs w:val="24"/>
        </w:rPr>
        <w:t xml:space="preserve">Any violation of these rules will result in a notice being sent to </w:t>
      </w:r>
      <w:proofErr w:type="gramStart"/>
      <w:r w:rsidRPr="000C69CC">
        <w:rPr>
          <w:b/>
          <w:sz w:val="24"/>
          <w:szCs w:val="24"/>
        </w:rPr>
        <w:t>pet</w:t>
      </w:r>
      <w:proofErr w:type="gramEnd"/>
      <w:r w:rsidRPr="000C69CC">
        <w:rPr>
          <w:b/>
          <w:sz w:val="24"/>
          <w:szCs w:val="24"/>
        </w:rPr>
        <w:t xml:space="preserve"> owner. A second notice will result in the dismissal of </w:t>
      </w:r>
      <w:proofErr w:type="gramStart"/>
      <w:r w:rsidRPr="000C69CC">
        <w:rPr>
          <w:b/>
          <w:sz w:val="24"/>
          <w:szCs w:val="24"/>
        </w:rPr>
        <w:t>pet</w:t>
      </w:r>
      <w:proofErr w:type="gramEnd"/>
      <w:r w:rsidRPr="000C69CC">
        <w:rPr>
          <w:b/>
          <w:sz w:val="24"/>
          <w:szCs w:val="24"/>
        </w:rPr>
        <w:t xml:space="preserve"> from the building.</w:t>
      </w:r>
    </w:p>
    <w:p w14:paraId="26A71CAE" w14:textId="77777777" w:rsidR="000C69CC" w:rsidRPr="000C69CC" w:rsidRDefault="000C69CC" w:rsidP="000C69CC">
      <w:pPr>
        <w:pStyle w:val="Address"/>
        <w:rPr>
          <w:b/>
          <w:sz w:val="24"/>
          <w:szCs w:val="24"/>
        </w:rPr>
      </w:pPr>
    </w:p>
    <w:p w14:paraId="7403F588" w14:textId="77777777" w:rsidR="000C69CC" w:rsidRPr="000C69CC" w:rsidRDefault="000C69CC" w:rsidP="000C69CC">
      <w:pPr>
        <w:pStyle w:val="Address"/>
        <w:rPr>
          <w:b/>
          <w:sz w:val="24"/>
          <w:szCs w:val="24"/>
        </w:rPr>
      </w:pPr>
      <w:r w:rsidRPr="000C69CC">
        <w:rPr>
          <w:b/>
          <w:sz w:val="24"/>
          <w:szCs w:val="24"/>
        </w:rPr>
        <w:t>Pet Owner’s Name:</w:t>
      </w:r>
    </w:p>
    <w:p w14:paraId="56EF56B2" w14:textId="77777777" w:rsidR="000C69CC" w:rsidRPr="000C69CC" w:rsidRDefault="000C69CC" w:rsidP="000C69CC">
      <w:pPr>
        <w:pStyle w:val="Address"/>
        <w:rPr>
          <w:b/>
          <w:sz w:val="24"/>
          <w:szCs w:val="24"/>
        </w:rPr>
      </w:pPr>
    </w:p>
    <w:p w14:paraId="36DDC0E8" w14:textId="77777777" w:rsidR="000C69CC" w:rsidRPr="000C69CC" w:rsidRDefault="000C69CC" w:rsidP="000C69CC">
      <w:pPr>
        <w:pStyle w:val="Address"/>
        <w:rPr>
          <w:sz w:val="24"/>
          <w:szCs w:val="24"/>
        </w:rPr>
      </w:pPr>
      <w:r w:rsidRPr="000C69CC">
        <w:rPr>
          <w:b/>
          <w:sz w:val="24"/>
          <w:szCs w:val="24"/>
        </w:rPr>
        <w:t xml:space="preserve">___________________________________      </w:t>
      </w:r>
      <w:r w:rsidRPr="000C69CC">
        <w:rPr>
          <w:sz w:val="24"/>
          <w:szCs w:val="24"/>
        </w:rPr>
        <w:t>Apt.#:</w:t>
      </w:r>
      <w:r w:rsidRPr="000C69CC">
        <w:rPr>
          <w:b/>
          <w:sz w:val="24"/>
          <w:szCs w:val="24"/>
        </w:rPr>
        <w:t xml:space="preserve"> ____________</w:t>
      </w:r>
      <w:r w:rsidRPr="000C69CC">
        <w:rPr>
          <w:b/>
          <w:sz w:val="24"/>
          <w:szCs w:val="24"/>
        </w:rPr>
        <w:tab/>
        <w:t xml:space="preserve"> </w:t>
      </w:r>
      <w:r w:rsidRPr="000C69CC">
        <w:rPr>
          <w:sz w:val="24"/>
          <w:szCs w:val="24"/>
        </w:rPr>
        <w:t>cell #: __________________</w:t>
      </w:r>
    </w:p>
    <w:p w14:paraId="743E60BD" w14:textId="77777777" w:rsidR="000C69CC" w:rsidRPr="000C69CC" w:rsidRDefault="000C69CC" w:rsidP="000C69CC">
      <w:pPr>
        <w:pStyle w:val="Address"/>
        <w:rPr>
          <w:sz w:val="24"/>
          <w:szCs w:val="24"/>
        </w:rPr>
      </w:pPr>
      <w:r w:rsidRPr="000C69CC">
        <w:rPr>
          <w:sz w:val="24"/>
          <w:szCs w:val="24"/>
        </w:rPr>
        <w:t>(print)</w:t>
      </w:r>
    </w:p>
    <w:p w14:paraId="18123869" w14:textId="77777777" w:rsidR="000C69CC" w:rsidRPr="000C69CC" w:rsidRDefault="000C69CC" w:rsidP="000C69CC">
      <w:pPr>
        <w:pStyle w:val="Address"/>
        <w:rPr>
          <w:sz w:val="24"/>
          <w:szCs w:val="24"/>
        </w:rPr>
      </w:pPr>
    </w:p>
    <w:p w14:paraId="0E0AD077" w14:textId="77777777" w:rsidR="000C69CC" w:rsidRPr="000C69CC" w:rsidRDefault="000C69CC" w:rsidP="000C69CC">
      <w:pPr>
        <w:pStyle w:val="Address"/>
        <w:rPr>
          <w:sz w:val="24"/>
          <w:szCs w:val="24"/>
        </w:rPr>
      </w:pPr>
      <w:r w:rsidRPr="000C69CC">
        <w:rPr>
          <w:sz w:val="24"/>
          <w:szCs w:val="24"/>
        </w:rPr>
        <w:t>____________________________________________</w:t>
      </w:r>
      <w:r w:rsidRPr="000C69CC">
        <w:rPr>
          <w:sz w:val="24"/>
          <w:szCs w:val="24"/>
        </w:rPr>
        <w:tab/>
      </w:r>
      <w:r w:rsidRPr="000C69CC">
        <w:rPr>
          <w:sz w:val="24"/>
          <w:szCs w:val="24"/>
        </w:rPr>
        <w:tab/>
        <w:t>Date: _____________</w:t>
      </w:r>
    </w:p>
    <w:p w14:paraId="4FEC212C" w14:textId="77777777" w:rsidR="000C69CC" w:rsidRPr="000C69CC" w:rsidRDefault="000C69CC" w:rsidP="000C69CC">
      <w:pPr>
        <w:pStyle w:val="Address"/>
        <w:rPr>
          <w:sz w:val="24"/>
          <w:szCs w:val="24"/>
        </w:rPr>
      </w:pPr>
      <w:r w:rsidRPr="000C69CC">
        <w:rPr>
          <w:sz w:val="24"/>
          <w:szCs w:val="24"/>
        </w:rPr>
        <w:t>(signature)</w:t>
      </w:r>
    </w:p>
    <w:p w14:paraId="30C17AD0" w14:textId="77777777" w:rsidR="000C69CC" w:rsidRPr="000C69CC" w:rsidRDefault="000C69CC" w:rsidP="000C69CC">
      <w:pPr>
        <w:pStyle w:val="Address"/>
        <w:rPr>
          <w:sz w:val="24"/>
          <w:szCs w:val="24"/>
        </w:rPr>
      </w:pPr>
    </w:p>
    <w:p w14:paraId="099151A3" w14:textId="77777777" w:rsidR="000C69CC" w:rsidRPr="000C69CC" w:rsidRDefault="000C69CC" w:rsidP="000C69CC">
      <w:pPr>
        <w:pStyle w:val="Address"/>
        <w:rPr>
          <w:sz w:val="24"/>
          <w:szCs w:val="24"/>
        </w:rPr>
      </w:pPr>
      <w:r w:rsidRPr="000C69CC">
        <w:rPr>
          <w:sz w:val="24"/>
          <w:szCs w:val="24"/>
        </w:rPr>
        <w:t>Management/Board Signature: ______________________________________________</w:t>
      </w:r>
    </w:p>
    <w:p w14:paraId="26F5860D" w14:textId="77777777" w:rsidR="000C69CC" w:rsidRPr="000C69CC" w:rsidRDefault="000C69CC" w:rsidP="000C69CC">
      <w:pPr>
        <w:pStyle w:val="Address"/>
        <w:rPr>
          <w:sz w:val="24"/>
          <w:szCs w:val="24"/>
        </w:rPr>
      </w:pPr>
    </w:p>
    <w:p w14:paraId="34245E2A" w14:textId="77777777" w:rsidR="000C69CC" w:rsidRPr="000C69CC" w:rsidRDefault="000C69CC" w:rsidP="000C69CC">
      <w:pPr>
        <w:pStyle w:val="Address"/>
        <w:rPr>
          <w:sz w:val="24"/>
          <w:szCs w:val="24"/>
        </w:rPr>
      </w:pPr>
      <w:r w:rsidRPr="000C69CC">
        <w:rPr>
          <w:sz w:val="24"/>
          <w:szCs w:val="24"/>
        </w:rPr>
        <w:t xml:space="preserve">Date: _____________ </w:t>
      </w:r>
    </w:p>
    <w:p w14:paraId="1BC2E27D" w14:textId="2F327860" w:rsidR="00B075AD" w:rsidRPr="000C69CC" w:rsidRDefault="00B075AD" w:rsidP="00B075AD"/>
    <w:p w14:paraId="1B111AD3" w14:textId="77777777" w:rsidR="002C20E4" w:rsidRPr="000C69CC" w:rsidRDefault="002C20E4" w:rsidP="006347FC">
      <w:pPr>
        <w:pStyle w:val="Address"/>
        <w:rPr>
          <w:rFonts w:ascii="Times New Roman" w:hAnsi="Times New Roman" w:cs="Times New Roman"/>
          <w:sz w:val="24"/>
          <w:szCs w:val="24"/>
        </w:rPr>
      </w:pPr>
    </w:p>
    <w:sectPr w:rsidR="002C20E4" w:rsidRPr="000C69CC" w:rsidSect="006629B5">
      <w:headerReference w:type="first" r:id="rId10"/>
      <w:footerReference w:type="first" r:id="rId11"/>
      <w:pgSz w:w="12240" w:h="15840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B323" w14:textId="77777777" w:rsidR="000C5DF0" w:rsidRDefault="000C5DF0">
      <w:r>
        <w:separator/>
      </w:r>
    </w:p>
  </w:endnote>
  <w:endnote w:type="continuationSeparator" w:id="0">
    <w:p w14:paraId="7C4413C7" w14:textId="77777777" w:rsidR="000C5DF0" w:rsidRDefault="000C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A7E1" w14:textId="77777777" w:rsidR="00C2429B" w:rsidRPr="00BF52B2" w:rsidRDefault="00C2429B" w:rsidP="00C2429B">
    <w:pPr>
      <w:pStyle w:val="Header"/>
      <w:jc w:val="center"/>
      <w:rPr>
        <w:rFonts w:ascii="Arial Narrow" w:hAnsi="Arial Narrow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3E9F" w14:textId="77777777" w:rsidR="000C5DF0" w:rsidRDefault="000C5DF0">
      <w:r>
        <w:separator/>
      </w:r>
    </w:p>
  </w:footnote>
  <w:footnote w:type="continuationSeparator" w:id="0">
    <w:p w14:paraId="043875D2" w14:textId="77777777" w:rsidR="000C5DF0" w:rsidRDefault="000C5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2FBC" w14:textId="1CCAA083" w:rsidR="008D7CAA" w:rsidRDefault="001472C7" w:rsidP="006629B5">
    <w:pPr>
      <w:pStyle w:val="Header"/>
      <w:ind w:left="90"/>
      <w:rPr>
        <w:rFonts w:ascii="Arial Narrow" w:hAnsi="Arial Narrow" w:cs="Times New Roman"/>
        <w:sz w:val="18"/>
        <w:szCs w:val="18"/>
      </w:rPr>
    </w:pPr>
    <w:r>
      <w:rPr>
        <w:rFonts w:ascii="Arial Narrow" w:hAnsi="Arial Narrow" w:cs="Times New Roman"/>
        <w:noProof/>
        <w:color w:val="FF0000"/>
        <w:lang w:eastAsia="en-US"/>
      </w:rPr>
      <w:drawing>
        <wp:inline distT="0" distB="0" distL="0" distR="0" wp14:anchorId="247C92BD" wp14:editId="19014F94">
          <wp:extent cx="1928380" cy="647700"/>
          <wp:effectExtent l="0" t="0" r="0" b="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 rotWithShape="1">
                  <a:blip r:embed="rId1"/>
                  <a:srcRect t="29771" b="36641"/>
                  <a:stretch/>
                </pic:blipFill>
                <pic:spPr bwMode="auto">
                  <a:xfrm>
                    <a:off x="0" y="0"/>
                    <a:ext cx="1934722" cy="649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D7CAA">
      <w:rPr>
        <w:rFonts w:ascii="Arial Narrow" w:hAnsi="Arial Narrow" w:cs="Times New Roman"/>
        <w:noProof/>
        <w:color w:val="FF0000"/>
        <w:lang w:eastAsia="en-US"/>
      </w:rPr>
      <w:drawing>
        <wp:inline distT="0" distB="0" distL="0" distR="0" wp14:anchorId="4C66289F" wp14:editId="27B471E8">
          <wp:extent cx="5943600" cy="85725"/>
          <wp:effectExtent l="0" t="0" r="0" b="952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ed line.jpg"/>
                  <pic:cNvPicPr/>
                </pic:nvPicPr>
                <pic:blipFill rotWithShape="1">
                  <a:blip r:embed="rId2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" t="-14217" r="-798" b="-14217"/>
                  <a:stretch/>
                </pic:blipFill>
                <pic:spPr bwMode="auto">
                  <a:xfrm flipV="1">
                    <a:off x="0" y="0"/>
                    <a:ext cx="8142790" cy="11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547FE03" w14:textId="16E46984" w:rsidR="008D7CAA" w:rsidRPr="009E7606" w:rsidRDefault="00883BC4" w:rsidP="008D7CAA">
    <w:pPr>
      <w:pStyle w:val="Header"/>
      <w:jc w:val="center"/>
      <w:rPr>
        <w:rFonts w:ascii="Arial Narrow" w:hAnsi="Arial Narrow" w:cs="Times New Roman"/>
        <w:sz w:val="18"/>
        <w:szCs w:val="18"/>
        <w:u w:val="single"/>
      </w:rPr>
    </w:pPr>
    <w:r>
      <w:rPr>
        <w:rFonts w:ascii="Arial Narrow" w:hAnsi="Arial Narrow" w:cs="Times New Roman"/>
        <w:color w:val="auto"/>
        <w:sz w:val="18"/>
        <w:szCs w:val="18"/>
      </w:rPr>
      <w:t xml:space="preserve">901 N Broadway Suite </w:t>
    </w:r>
    <w:r w:rsidR="001472C7">
      <w:rPr>
        <w:rFonts w:ascii="Arial Narrow" w:hAnsi="Arial Narrow" w:cs="Times New Roman"/>
        <w:color w:val="auto"/>
        <w:sz w:val="18"/>
        <w:szCs w:val="18"/>
      </w:rPr>
      <w:t>5</w:t>
    </w:r>
    <w:r w:rsidR="008D7CAA" w:rsidRPr="00B7329A">
      <w:rPr>
        <w:rFonts w:ascii="Arial Narrow" w:hAnsi="Arial Narrow" w:cs="Times New Roman"/>
        <w:color w:val="auto"/>
        <w:sz w:val="18"/>
        <w:szCs w:val="18"/>
      </w:rPr>
      <w:t xml:space="preserve">   •   White Plains, NY 10603   •   914.</w:t>
    </w:r>
    <w:r w:rsidR="001472C7">
      <w:rPr>
        <w:rFonts w:ascii="Arial Narrow" w:hAnsi="Arial Narrow" w:cs="Times New Roman"/>
        <w:color w:val="auto"/>
        <w:sz w:val="18"/>
        <w:szCs w:val="18"/>
      </w:rPr>
      <w:t>269.0931</w:t>
    </w:r>
    <w:r w:rsidR="008D7CAA" w:rsidRPr="00B7329A">
      <w:rPr>
        <w:rFonts w:ascii="Arial Narrow" w:hAnsi="Arial Narrow" w:cs="Times New Roman"/>
        <w:color w:val="auto"/>
        <w:sz w:val="18"/>
        <w:szCs w:val="18"/>
      </w:rPr>
      <w:t xml:space="preserve">   •   Fax: 914.</w:t>
    </w:r>
    <w:r w:rsidR="001472C7">
      <w:rPr>
        <w:rFonts w:ascii="Arial Narrow" w:hAnsi="Arial Narrow" w:cs="Times New Roman"/>
        <w:color w:val="auto"/>
        <w:sz w:val="18"/>
        <w:szCs w:val="18"/>
      </w:rPr>
      <w:t>269.09</w:t>
    </w:r>
    <w:r w:rsidR="009A44AF">
      <w:rPr>
        <w:rFonts w:ascii="Arial Narrow" w:hAnsi="Arial Narrow" w:cs="Times New Roman"/>
        <w:color w:val="auto"/>
        <w:sz w:val="18"/>
        <w:szCs w:val="18"/>
      </w:rPr>
      <w:t>32</w:t>
    </w:r>
    <w:r w:rsidR="008D7CAA" w:rsidRPr="00B7329A">
      <w:rPr>
        <w:rFonts w:ascii="Arial Narrow" w:hAnsi="Arial Narrow" w:cs="Times New Roman"/>
        <w:color w:val="auto"/>
        <w:sz w:val="18"/>
        <w:szCs w:val="18"/>
      </w:rPr>
      <w:t xml:space="preserve">   </w:t>
    </w:r>
    <w:r w:rsidR="008D7CAA" w:rsidRPr="009E7606">
      <w:rPr>
        <w:rFonts w:ascii="Arial Narrow" w:hAnsi="Arial Narrow" w:cs="Times New Roman"/>
        <w:sz w:val="18"/>
        <w:szCs w:val="18"/>
      </w:rPr>
      <w:t xml:space="preserve">•   </w:t>
    </w:r>
    <w:r w:rsidR="008D7CAA" w:rsidRPr="009A44AF">
      <w:rPr>
        <w:rFonts w:ascii="Arial Narrow" w:hAnsi="Arial Narrow" w:cs="Times New Roman"/>
        <w:sz w:val="18"/>
        <w:szCs w:val="18"/>
      </w:rPr>
      <w:t>www.</w:t>
    </w:r>
    <w:r w:rsidR="009A44AF">
      <w:rPr>
        <w:rFonts w:ascii="Arial Narrow" w:hAnsi="Arial Narrow" w:cs="Times New Roman"/>
        <w:sz w:val="18"/>
        <w:szCs w:val="18"/>
      </w:rPr>
      <w:t>frontlinepromanagement.com</w:t>
    </w:r>
  </w:p>
  <w:p w14:paraId="25E89434" w14:textId="77777777" w:rsidR="008D7CAA" w:rsidRDefault="008D7C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24CE7"/>
    <w:multiLevelType w:val="hybridMultilevel"/>
    <w:tmpl w:val="7B640A4C"/>
    <w:lvl w:ilvl="0" w:tplc="9CA4EC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A62545"/>
    <w:multiLevelType w:val="hybridMultilevel"/>
    <w:tmpl w:val="168200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662715">
    <w:abstractNumId w:val="0"/>
  </w:num>
  <w:num w:numId="2" w16cid:durableId="1822696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6C"/>
    <w:rsid w:val="000B643C"/>
    <w:rsid w:val="000C5DF0"/>
    <w:rsid w:val="000C69CC"/>
    <w:rsid w:val="00111256"/>
    <w:rsid w:val="00134418"/>
    <w:rsid w:val="001472C7"/>
    <w:rsid w:val="00147E23"/>
    <w:rsid w:val="001753A9"/>
    <w:rsid w:val="001A36D9"/>
    <w:rsid w:val="001F6ACF"/>
    <w:rsid w:val="00213FA7"/>
    <w:rsid w:val="00252BF6"/>
    <w:rsid w:val="002A5B75"/>
    <w:rsid w:val="002C20E4"/>
    <w:rsid w:val="002D5188"/>
    <w:rsid w:val="002E018C"/>
    <w:rsid w:val="002F2E7A"/>
    <w:rsid w:val="0031426E"/>
    <w:rsid w:val="003271F3"/>
    <w:rsid w:val="00344200"/>
    <w:rsid w:val="0037169A"/>
    <w:rsid w:val="003B01A8"/>
    <w:rsid w:val="003B2680"/>
    <w:rsid w:val="003B6675"/>
    <w:rsid w:val="003E085F"/>
    <w:rsid w:val="003E2C43"/>
    <w:rsid w:val="00473E2E"/>
    <w:rsid w:val="004B1BA6"/>
    <w:rsid w:val="004C462F"/>
    <w:rsid w:val="004E7DB0"/>
    <w:rsid w:val="005B2340"/>
    <w:rsid w:val="005D35FB"/>
    <w:rsid w:val="005D504D"/>
    <w:rsid w:val="005E29AD"/>
    <w:rsid w:val="00625029"/>
    <w:rsid w:val="006347FC"/>
    <w:rsid w:val="00647D74"/>
    <w:rsid w:val="006629B5"/>
    <w:rsid w:val="006C0899"/>
    <w:rsid w:val="00724D77"/>
    <w:rsid w:val="00766B99"/>
    <w:rsid w:val="007A66E4"/>
    <w:rsid w:val="007D7502"/>
    <w:rsid w:val="0085570D"/>
    <w:rsid w:val="0087460D"/>
    <w:rsid w:val="00877925"/>
    <w:rsid w:val="00883BC4"/>
    <w:rsid w:val="008B230C"/>
    <w:rsid w:val="008D7CAA"/>
    <w:rsid w:val="008F4F7E"/>
    <w:rsid w:val="0093642D"/>
    <w:rsid w:val="00973203"/>
    <w:rsid w:val="00976075"/>
    <w:rsid w:val="009A44AF"/>
    <w:rsid w:val="009B6845"/>
    <w:rsid w:val="009E1324"/>
    <w:rsid w:val="009F2DF3"/>
    <w:rsid w:val="00A4118A"/>
    <w:rsid w:val="00AC3BC0"/>
    <w:rsid w:val="00B06425"/>
    <w:rsid w:val="00B075AD"/>
    <w:rsid w:val="00B7329A"/>
    <w:rsid w:val="00B92DC3"/>
    <w:rsid w:val="00BC60F0"/>
    <w:rsid w:val="00BF52B2"/>
    <w:rsid w:val="00C1226F"/>
    <w:rsid w:val="00C2429B"/>
    <w:rsid w:val="00C341D1"/>
    <w:rsid w:val="00C779DE"/>
    <w:rsid w:val="00CF44FD"/>
    <w:rsid w:val="00D12643"/>
    <w:rsid w:val="00D33F9D"/>
    <w:rsid w:val="00D60D7D"/>
    <w:rsid w:val="00DB1724"/>
    <w:rsid w:val="00DC6A5D"/>
    <w:rsid w:val="00E23C0C"/>
    <w:rsid w:val="00E64582"/>
    <w:rsid w:val="00E65F6C"/>
    <w:rsid w:val="00F25761"/>
    <w:rsid w:val="00FD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27F02DC6"/>
  <w15:chartTrackingRefBased/>
  <w15:docId w15:val="{C71CAEA3-6A04-4569-BF8C-8582FA4C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BC0"/>
    <w:pPr>
      <w:spacing w:before="0" w:after="0" w:line="240" w:lineRule="auto"/>
    </w:pPr>
    <w:rPr>
      <w:rFonts w:ascii="Times New Roman" w:eastAsia="SimSun" w:hAnsi="Times New Roman" w:cs="Times New Roman"/>
      <w:color w:val="auto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pageBreakBefore/>
      <w:spacing w:after="360"/>
      <w:ind w:left="-360" w:right="-360"/>
      <w:outlineLvl w:val="0"/>
    </w:pPr>
    <w:rPr>
      <w:rFonts w:asciiTheme="majorHAnsi" w:eastAsiaTheme="majorEastAsia" w:hAnsiTheme="majorHAnsi" w:cstheme="majorBidi"/>
      <w:color w:val="595959" w:themeColor="text1" w:themeTint="A6"/>
      <w:kern w:val="20"/>
      <w:sz w:val="36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60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Cs w:val="20"/>
      <w:lang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line="288" w:lineRule="auto"/>
      <w:outlineLvl w:val="2"/>
    </w:pPr>
    <w:rPr>
      <w:rFonts w:asciiTheme="majorHAnsi" w:eastAsiaTheme="majorEastAsia" w:hAnsiTheme="majorHAnsi" w:cstheme="majorBidi"/>
      <w:b/>
      <w:bCs/>
      <w:color w:val="7E97AD" w:themeColor="accent1"/>
      <w:kern w:val="20"/>
      <w:sz w:val="20"/>
      <w:szCs w:val="20"/>
      <w:lang w:eastAsia="ja-J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line="288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  <w:sz w:val="20"/>
      <w:szCs w:val="20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line="288" w:lineRule="auto"/>
      <w:outlineLvl w:val="4"/>
    </w:pPr>
    <w:rPr>
      <w:rFonts w:asciiTheme="majorHAnsi" w:eastAsiaTheme="majorEastAsia" w:hAnsiTheme="majorHAnsi" w:cstheme="majorBidi"/>
      <w:color w:val="394B5A" w:themeColor="accent1" w:themeShade="7F"/>
      <w:kern w:val="20"/>
      <w:sz w:val="20"/>
      <w:szCs w:val="20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line="288" w:lineRule="auto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  <w:kern w:val="20"/>
      <w:sz w:val="20"/>
      <w:szCs w:val="20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line="288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0"/>
      <w:sz w:val="20"/>
      <w:szCs w:val="20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line="288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20"/>
      <w:sz w:val="20"/>
      <w:szCs w:val="20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line="288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0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before="40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before="40"/>
      <w:ind w:left="-360" w:right="-360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pPr>
      <w:spacing w:before="1200" w:after="360" w:line="288" w:lineRule="auto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0"/>
      <w:szCs w:val="20"/>
      <w:lang w:eastAsia="ja-JP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Recipient">
    <w:name w:val="Recipient"/>
    <w:basedOn w:val="Normal"/>
    <w:qFormat/>
    <w:pPr>
      <w:spacing w:before="40" w:after="40" w:line="288" w:lineRule="auto"/>
    </w:pPr>
    <w:rPr>
      <w:rFonts w:asciiTheme="minorHAnsi" w:eastAsiaTheme="minorHAnsi" w:hAnsiTheme="minorHAnsi" w:cstheme="minorBidi"/>
      <w:b/>
      <w:bCs/>
      <w:color w:val="595959" w:themeColor="text1" w:themeTint="A6"/>
      <w:kern w:val="20"/>
      <w:sz w:val="20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qFormat/>
    <w:pPr>
      <w:spacing w:before="720" w:after="160" w:line="288" w:lineRule="auto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1"/>
    <w:rPr>
      <w:kern w:val="20"/>
    </w:rPr>
  </w:style>
  <w:style w:type="paragraph" w:styleId="Closing">
    <w:name w:val="Closing"/>
    <w:basedOn w:val="Normal"/>
    <w:link w:val="ClosingChar"/>
    <w:unhideWhenUsed/>
    <w:qFormat/>
    <w:pPr>
      <w:spacing w:before="480" w:after="960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1"/>
    <w:rPr>
      <w:kern w:val="20"/>
    </w:rPr>
  </w:style>
  <w:style w:type="paragraph" w:styleId="Signature">
    <w:name w:val="Signature"/>
    <w:basedOn w:val="Normal"/>
    <w:link w:val="SignatureChar"/>
    <w:unhideWhenUsed/>
    <w:qFormat/>
    <w:pPr>
      <w:spacing w:before="40" w:after="160" w:line="288" w:lineRule="auto"/>
    </w:pPr>
    <w:rPr>
      <w:rFonts w:asciiTheme="minorHAnsi" w:eastAsiaTheme="minorHAnsi" w:hAnsiTheme="minorHAnsi" w:cstheme="minorBidi"/>
      <w:b/>
      <w:bCs/>
      <w:color w:val="595959" w:themeColor="text1" w:themeTint="A6"/>
      <w:kern w:val="20"/>
      <w:sz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1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40" w:after="480" w:line="288" w:lineRule="auto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0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Hyperlink">
    <w:name w:val="Hyperlink"/>
    <w:basedOn w:val="DefaultParagraphFont"/>
    <w:uiPriority w:val="99"/>
    <w:unhideWhenUsed/>
    <w:rsid w:val="00DC6A5D"/>
    <w:rPr>
      <w:color w:val="646464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3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340"/>
    <w:rPr>
      <w:rFonts w:ascii="Segoe UI" w:hAnsi="Segoe UI" w:cs="Segoe UI"/>
      <w:kern w:val="20"/>
      <w:sz w:val="18"/>
      <w:szCs w:val="18"/>
    </w:rPr>
  </w:style>
  <w:style w:type="paragraph" w:customStyle="1" w:styleId="Address">
    <w:name w:val="Address"/>
    <w:basedOn w:val="Normal"/>
    <w:qFormat/>
    <w:rsid w:val="005B2340"/>
    <w:pPr>
      <w:spacing w:line="276" w:lineRule="auto"/>
    </w:pPr>
    <w:rPr>
      <w:rFonts w:asciiTheme="minorHAnsi" w:eastAsiaTheme="minorHAnsi" w:hAnsiTheme="minorHAnsi" w:cstheme="minorBidi"/>
      <w:spacing w:val="4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rietta\AppData\Roaming\Microsoft\Templates\Letterhead%20(Timeless%20design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4935D75-767B-443E-96B4-5A2450251C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(Timeless design)</Template>
  <TotalTime>2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Henrietta</dc:creator>
  <cp:keywords/>
  <cp:lastModifiedBy>Greyshanil Hong</cp:lastModifiedBy>
  <cp:revision>2</cp:revision>
  <cp:lastPrinted>2022-10-25T19:34:00Z</cp:lastPrinted>
  <dcterms:created xsi:type="dcterms:W3CDTF">2023-01-18T18:52:00Z</dcterms:created>
  <dcterms:modified xsi:type="dcterms:W3CDTF">2023-01-18T18:52:00Z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